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A470">
      <w:pPr>
        <w:spacing w:line="360" w:lineRule="auto"/>
        <w:rPr>
          <w:rFonts w:hint="eastAsia" w:ascii="黑体" w:hAnsi="华文仿宋" w:eastAsia="黑体" w:cs="黑体"/>
          <w:sz w:val="28"/>
          <w:szCs w:val="28"/>
          <w:lang w:eastAsia="zh-CN"/>
        </w:rPr>
      </w:pPr>
      <w:r>
        <w:rPr>
          <w:rFonts w:hint="eastAsia" w:ascii="黑体" w:hAnsi="华文仿宋" w:eastAsia="黑体" w:cs="黑体"/>
          <w:sz w:val="28"/>
          <w:szCs w:val="28"/>
        </w:rPr>
        <w:t>附件</w:t>
      </w:r>
      <w:r>
        <w:rPr>
          <w:rFonts w:hint="eastAsia" w:ascii="黑体" w:hAnsi="华文仿宋" w:eastAsia="黑体" w:cs="黑体"/>
          <w:sz w:val="28"/>
          <w:szCs w:val="28"/>
          <w:lang w:val="en-US" w:eastAsia="zh-CN"/>
        </w:rPr>
        <w:t>4</w:t>
      </w:r>
    </w:p>
    <w:p w14:paraId="44789B49">
      <w:pPr>
        <w:spacing w:line="360" w:lineRule="auto"/>
        <w:jc w:val="center"/>
        <w:rPr>
          <w:rFonts w:hint="eastAsia" w:ascii="方正小标宋简体" w:hAnsi="华文仿宋" w:eastAsia="方正小标宋简体" w:cs="黑体"/>
          <w:sz w:val="44"/>
          <w:szCs w:val="44"/>
        </w:rPr>
      </w:pPr>
      <w:r>
        <w:rPr>
          <w:rFonts w:hint="eastAsia" w:ascii="方正小标宋简体" w:hAnsi="华文仿宋" w:eastAsia="方正小标宋简体" w:cs="黑体"/>
          <w:sz w:val="44"/>
          <w:szCs w:val="44"/>
        </w:rPr>
        <w:t>资格考试审核表</w:t>
      </w:r>
    </w:p>
    <w:p w14:paraId="2E74746C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</w:t>
      </w:r>
    </w:p>
    <w:tbl>
      <w:tblPr>
        <w:tblStyle w:val="4"/>
        <w:tblW w:w="1047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40"/>
        <w:gridCol w:w="1220"/>
        <w:gridCol w:w="2179"/>
        <w:gridCol w:w="122"/>
        <w:gridCol w:w="992"/>
        <w:gridCol w:w="356"/>
        <w:gridCol w:w="1004"/>
        <w:gridCol w:w="2220"/>
      </w:tblGrid>
      <w:tr w14:paraId="4ACD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B0AF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BD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AC0D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3A949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5118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35FEB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FCCC4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近期二寸红底照片</w:t>
            </w:r>
          </w:p>
        </w:tc>
      </w:tr>
      <w:tr w14:paraId="1C482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956D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 w14:paraId="454CCB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A7AE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D53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9E15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A3F7D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D49B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87B4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875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4A52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 w14:paraId="2C139E4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041F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A4032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2723375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87021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F726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C5A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AB9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0BD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1E5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F48F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AAF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0BE42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B53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9AB6C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2B89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A67E1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 w14:paraId="0E7447A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F99A9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15CE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8D9B2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FB8615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注册计量师</w:t>
            </w:r>
          </w:p>
        </w:tc>
        <w:tc>
          <w:tcPr>
            <w:tcW w:w="1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B8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 w14:paraId="1EB058C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2E7BE1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0208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D374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 w14:paraId="1E68BFA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9FF4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5C65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 w14:paraId="5B01558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08E4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5502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55A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FA22A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3BD76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毕业证号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7A6D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BBD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A329"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7B58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0004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127E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DA57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9D7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5D3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E702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629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BC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0198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13C4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E0B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BEFE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终审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 w14:paraId="5A99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31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9358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EAF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46C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CA88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978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8210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4B22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3BC00EDF"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说明：</w:t>
      </w:r>
    </w:p>
    <w:p w14:paraId="75C61E05"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  <w:lang w:eastAsia="zh-CN"/>
        </w:rPr>
      </w:pPr>
      <w:r>
        <w:rPr>
          <w:rFonts w:ascii="仿宋_GB2312" w:hAnsi="华文仿宋" w:eastAsia="仿宋_GB2312" w:cs="仿宋_GB2312"/>
          <w:sz w:val="28"/>
          <w:szCs w:val="28"/>
        </w:rPr>
        <w:t>1.</w:t>
      </w:r>
      <w:r>
        <w:rPr>
          <w:rFonts w:hint="eastAsia" w:ascii="仿宋_GB2312" w:hAnsi="华文仿宋" w:eastAsia="仿宋_GB2312" w:cs="仿宋_GB2312"/>
          <w:sz w:val="28"/>
          <w:szCs w:val="28"/>
        </w:rPr>
        <w:t>此表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盖章后上传，资格审核部门留存。</w:t>
      </w:r>
    </w:p>
    <w:p w14:paraId="1BCE43F2">
      <w:pPr>
        <w:spacing w:line="400" w:lineRule="exact"/>
        <w:jc w:val="lef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华文仿宋" w:eastAsia="仿宋_GB2312" w:cs="仿宋_GB2312"/>
          <w:sz w:val="28"/>
          <w:szCs w:val="28"/>
        </w:rPr>
        <w:t>下载后通过电子文档处理填写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，详见《资格审核表填表说明》</w:t>
      </w:r>
      <w:r>
        <w:rPr>
          <w:rFonts w:hint="eastAsia" w:ascii="仿宋_GB2312" w:hAnsi="华文仿宋" w:eastAsia="仿宋_GB2312" w:cs="仿宋_GB2312"/>
          <w:sz w:val="28"/>
          <w:szCs w:val="28"/>
        </w:rPr>
        <w:t>。</w:t>
      </w:r>
    </w:p>
    <w:p w14:paraId="433C5550">
      <w:pPr>
        <w:jc w:val="center"/>
        <w:rPr>
          <w:rFonts w:hint="eastAsia" w:cs="宋体"/>
          <w:b/>
          <w:bCs/>
          <w:sz w:val="36"/>
          <w:szCs w:val="36"/>
        </w:rPr>
      </w:pPr>
    </w:p>
    <w:p w14:paraId="6558594C">
      <w:pPr>
        <w:jc w:val="center"/>
        <w:rPr>
          <w:rFonts w:hint="eastAsia" w:cs="宋体"/>
          <w:b/>
          <w:bCs/>
          <w:sz w:val="36"/>
          <w:szCs w:val="36"/>
        </w:rPr>
      </w:pPr>
    </w:p>
    <w:p w14:paraId="5E502D05"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资格审核表填表说明</w:t>
      </w:r>
    </w:p>
    <w:p w14:paraId="115773D3">
      <w:pPr>
        <w:rPr>
          <w:rFonts w:ascii="仿宋_GB2312" w:hAnsi="宋体" w:eastAsia="仿宋_GB2312"/>
          <w:sz w:val="32"/>
          <w:szCs w:val="32"/>
        </w:rPr>
      </w:pPr>
    </w:p>
    <w:p w14:paraId="7FB46F60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 w14:paraId="57248ABC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 w14:paraId="745F6CAF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“参加工作时间”样式为××××年××月；</w:t>
      </w:r>
    </w:p>
    <w:p w14:paraId="7EA81D4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“从事本专业工作时间”样式为××××年××月；</w:t>
      </w:r>
    </w:p>
    <w:p w14:paraId="25BB1A5B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“现有专业技术职务”即已取得的职称如：经济师、工程师等；</w:t>
      </w:r>
    </w:p>
    <w:p w14:paraId="07AE129D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“现有专业技术资格名称及证书号”已取得专业技术资格名称及证书编号；</w:t>
      </w:r>
    </w:p>
    <w:p w14:paraId="138D18F7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”填写“一级计量”或“二级计量”；</w:t>
      </w:r>
    </w:p>
    <w:p w14:paraId="44B522E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.“级别”填写“考全科”或“免一科”；</w:t>
      </w:r>
    </w:p>
    <w:p w14:paraId="31F099A3"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本人近期二寸红底照片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；</w:t>
      </w:r>
    </w:p>
    <w:p w14:paraId="0D1F3EC5">
      <w:pPr>
        <w:ind w:firstLine="640" w:firstLineChars="20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《资格审核表》所填写的以上信息，以本次填写为准。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 w14:paraId="7E719421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B67792A"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A78D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3E3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B0C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AA1A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B4B2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76B0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06F76"/>
    <w:rsid w:val="000E7CCB"/>
    <w:rsid w:val="00105B6A"/>
    <w:rsid w:val="0013646C"/>
    <w:rsid w:val="001E6DA3"/>
    <w:rsid w:val="00200A8B"/>
    <w:rsid w:val="002633D4"/>
    <w:rsid w:val="00273AA9"/>
    <w:rsid w:val="002A681C"/>
    <w:rsid w:val="00305D16"/>
    <w:rsid w:val="00343075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5E75D9"/>
    <w:rsid w:val="006104E1"/>
    <w:rsid w:val="006566FB"/>
    <w:rsid w:val="00695C90"/>
    <w:rsid w:val="006C702E"/>
    <w:rsid w:val="006D6B2E"/>
    <w:rsid w:val="00701730"/>
    <w:rsid w:val="00744F34"/>
    <w:rsid w:val="00745A9E"/>
    <w:rsid w:val="007A1C58"/>
    <w:rsid w:val="008407F2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525E1"/>
    <w:rsid w:val="00E64652"/>
    <w:rsid w:val="00EA52FC"/>
    <w:rsid w:val="00F440E9"/>
    <w:rsid w:val="00F46F1E"/>
    <w:rsid w:val="00F93919"/>
    <w:rsid w:val="00FE13BF"/>
    <w:rsid w:val="02C96835"/>
    <w:rsid w:val="106E7F3A"/>
    <w:rsid w:val="10B57171"/>
    <w:rsid w:val="15B00267"/>
    <w:rsid w:val="21D57EB9"/>
    <w:rsid w:val="29BF3166"/>
    <w:rsid w:val="30813A12"/>
    <w:rsid w:val="456F1323"/>
    <w:rsid w:val="4C0B18D3"/>
    <w:rsid w:val="4ED42542"/>
    <w:rsid w:val="5B025DBC"/>
    <w:rsid w:val="5CD109AF"/>
    <w:rsid w:val="60183A5E"/>
    <w:rsid w:val="61E754D0"/>
    <w:rsid w:val="67E10EA9"/>
    <w:rsid w:val="71CE4C6A"/>
    <w:rsid w:val="771D789B"/>
    <w:rsid w:val="78A27637"/>
    <w:rsid w:val="7BBD59CB"/>
    <w:rsid w:val="7FA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498</Words>
  <Characters>514</Characters>
  <Lines>0</Lines>
  <Paragraphs>0</Paragraphs>
  <TotalTime>1</TotalTime>
  <ScaleCrop>false</ScaleCrop>
  <LinksUpToDate>false</LinksUpToDate>
  <CharactersWithSpaces>656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sky</cp:lastModifiedBy>
  <cp:lastPrinted>2019-09-05T02:46:00Z</cp:lastPrinted>
  <dcterms:modified xsi:type="dcterms:W3CDTF">2025-08-20T01:38:13Z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eyJoZGlkIjoiOGI0MDJhOWE2ODdkNWYwZGNkNGNkY2MyNjg0YTcxODYiLCJ1c2VySWQiOiIxMDAzNDc5NDYxIn0=</vt:lpwstr>
  </property>
  <property fmtid="{D5CDD505-2E9C-101B-9397-08002B2CF9AE}" pid="4" name="ICV">
    <vt:lpwstr>315CA621EF7249F2BEFE762F8FC69465_12</vt:lpwstr>
  </property>
</Properties>
</file>